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A620" w14:textId="77777777" w:rsidR="00164EFE" w:rsidRPr="00074800" w:rsidRDefault="00164EFE">
      <w:pPr>
        <w:pStyle w:val="3"/>
      </w:pPr>
      <w:r w:rsidRPr="00074800">
        <w:t>ΥΠΕΥΘΥΝΗ ΔΗΛΩΣΗ</w:t>
      </w:r>
    </w:p>
    <w:p w14:paraId="5564EB12" w14:textId="77777777"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14:paraId="1B9AFC64" w14:textId="77777777" w:rsidR="00164EFE" w:rsidRPr="00074800" w:rsidRDefault="00164EFE">
      <w:pPr>
        <w:pStyle w:val="a3"/>
        <w:tabs>
          <w:tab w:val="clear" w:pos="4153"/>
          <w:tab w:val="clear" w:pos="8306"/>
        </w:tabs>
      </w:pPr>
    </w:p>
    <w:p w14:paraId="23D13C8E" w14:textId="77777777"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D0CDE37" w14:textId="77777777" w:rsidR="00164EFE" w:rsidRPr="00074800" w:rsidRDefault="00164EFE">
      <w:pPr>
        <w:pStyle w:val="a5"/>
        <w:jc w:val="left"/>
        <w:rPr>
          <w:bCs/>
          <w:sz w:val="22"/>
        </w:rPr>
      </w:pPr>
    </w:p>
    <w:p w14:paraId="61B5BA85" w14:textId="77777777"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 w14:paraId="75FE37C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C178A7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03E6D92" w14:textId="77777777"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 w14:paraId="72134D8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4AEC0E9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2B76FF" w14:textId="77777777"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80F200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AD0A9EA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C8F7C6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91ED83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E51A0B8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0770B70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A5234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487301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6E7A13D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A2A0380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8D50053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1C357AD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472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C6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F675D7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B6132C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60A580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5DEC9C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14:paraId="1EEE84B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243E1E5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B7A76E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430446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ABBE33A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509056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622333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91482AD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2E606A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9B2743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4EC9D32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E1DCF41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Αρ. Τηλεομοιοτύπου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8A4FBE7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C60C088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6C705A9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C30FF96" w14:textId="77777777"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FB5E804" w14:textId="77777777"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14:paraId="7092B66B" w14:textId="77777777" w:rsidR="00164EFE" w:rsidRPr="00074800" w:rsidRDefault="00164EFE">
      <w:pPr>
        <w:rPr>
          <w:sz w:val="16"/>
        </w:rPr>
      </w:pPr>
    </w:p>
    <w:p w14:paraId="476D2653" w14:textId="77777777" w:rsidR="00164EFE" w:rsidRPr="00074800" w:rsidRDefault="00164EFE">
      <w:pPr>
        <w:sectPr w:rsidR="00164EFE" w:rsidRPr="0007480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5"/>
      </w:tblGrid>
      <w:tr w:rsidR="00164EFE" w:rsidRPr="00074800" w14:paraId="500DC0B9" w14:textId="77777777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14:paraId="416416F1" w14:textId="77777777"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14:paraId="37D0FEC2" w14:textId="77777777"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67CA1ED5" w14:textId="77777777"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14:paraId="6DB8529E" w14:textId="77777777" w:rsidTr="00AF0C57">
        <w:trPr>
          <w:trHeight w:val="729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A74FE6" w14:textId="77777777" w:rsidR="00E66AB1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Δεν έχω εκκρεμότητες με το Πανεπιστήμιο Πατρών</w:t>
            </w:r>
          </w:p>
          <w:p w14:paraId="3FB10A77" w14:textId="77777777" w:rsidR="00E66AB1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Δεν έχω εκκρεμότητες με τη Φοιτητική Εστία</w:t>
            </w:r>
          </w:p>
          <w:p w14:paraId="05EB3DE4" w14:textId="77777777" w:rsidR="00E66AB1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Δεν έχω φοιτητικό βιβλιάριο υγείας</w:t>
            </w:r>
          </w:p>
          <w:p w14:paraId="2CB21252" w14:textId="77777777" w:rsidR="00E66AB1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Δεν έχω λάβει ή έχω απωλέσει την ακαδημαϊκή μου ταυτότητα (πάσο) (</w:t>
            </w:r>
            <w:r>
              <w:rPr>
                <w:i/>
                <w:iCs/>
              </w:rPr>
              <w:t>εφόσον δεν υπάρχει διαθέσιμη για να επιστραφεί στη Γραμματεία του Τμήματος Ιατρικής</w:t>
            </w:r>
            <w:r>
              <w:t>)</w:t>
            </w:r>
          </w:p>
          <w:p w14:paraId="467599FF" w14:textId="77777777" w:rsidR="00E66AB1" w:rsidRPr="00364FFA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Επιβεβαιώνω την ορθότητα όλων των στοιχείων που τηρούνται στη μερίδα μου (στο ηλεκτρονικό σύστημα) συμπεριλαμβανομένης της βαθμολογίας</w:t>
            </w:r>
          </w:p>
          <w:p w14:paraId="28A1AD0C" w14:textId="77777777" w:rsidR="00364FFA" w:rsidRDefault="00364FFA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>Δεν έχω λάβει Ευρωπαϊκή Κάρτα Ασφάλισης Ασθενείας (ΕΚΑΑ)</w:t>
            </w:r>
          </w:p>
          <w:p w14:paraId="5D785DEE" w14:textId="77777777" w:rsidR="00AF0C57" w:rsidRPr="001B09E4" w:rsidRDefault="00E66AB1" w:rsidP="00E66AB1">
            <w:pPr>
              <w:numPr>
                <w:ilvl w:val="0"/>
                <w:numId w:val="11"/>
              </w:numPr>
              <w:ind w:left="714" w:hanging="357"/>
              <w:jc w:val="both"/>
            </w:pPr>
            <w:r>
              <w:t xml:space="preserve">Δεν έχω οικονομικές εκκρεμότητες προς το Πρόγραμμα </w:t>
            </w:r>
            <w:r>
              <w:rPr>
                <w:lang w:val="en-US"/>
              </w:rPr>
              <w:t>Erasmus</w:t>
            </w:r>
            <w:r>
              <w:t>+</w:t>
            </w:r>
          </w:p>
        </w:tc>
      </w:tr>
    </w:tbl>
    <w:p w14:paraId="53466B76" w14:textId="77777777" w:rsidR="00164EFE" w:rsidRPr="00074800" w:rsidRDefault="00164EFE"/>
    <w:p w14:paraId="4F9575A4" w14:textId="69674B2F"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        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EB00A0">
        <w:rPr>
          <w:sz w:val="16"/>
        </w:rPr>
        <w:t>0</w:t>
      </w:r>
      <w:r w:rsidR="002449B4">
        <w:rPr>
          <w:sz w:val="16"/>
        </w:rPr>
        <w:t>2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</w:t>
      </w:r>
      <w:r w:rsidR="002449B4">
        <w:rPr>
          <w:sz w:val="16"/>
        </w:rPr>
        <w:t>5</w:t>
      </w:r>
    </w:p>
    <w:p w14:paraId="33CF045F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14:paraId="27E78AA7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14:paraId="78BEEFD9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5004471A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4F28803E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5FCCB585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14:paraId="4B5C97D7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3A39FBDB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5D7FD7D9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0C889121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444AD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14:paraId="663B88B2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4F80B94" w14:textId="77777777"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AE0EA5C" w14:textId="77777777"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C76F" w14:textId="77777777" w:rsidR="009245F4" w:rsidRDefault="009245F4">
      <w:r>
        <w:separator/>
      </w:r>
    </w:p>
  </w:endnote>
  <w:endnote w:type="continuationSeparator" w:id="0">
    <w:p w14:paraId="5B70C614" w14:textId="77777777" w:rsidR="009245F4" w:rsidRDefault="0092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105EA" w14:textId="77777777" w:rsidR="009245F4" w:rsidRDefault="009245F4">
      <w:r>
        <w:separator/>
      </w:r>
    </w:p>
  </w:footnote>
  <w:footnote w:type="continuationSeparator" w:id="0">
    <w:p w14:paraId="0B6ADFF2" w14:textId="77777777" w:rsidR="009245F4" w:rsidRDefault="0092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164EFE" w14:paraId="36E14CE0" w14:textId="77777777">
      <w:tc>
        <w:tcPr>
          <w:tcW w:w="5508" w:type="dxa"/>
        </w:tcPr>
        <w:p w14:paraId="713EE576" w14:textId="77777777"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9B99521" wp14:editId="4F9AE2F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4F5DB0D" w14:textId="77777777"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C4F0E54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1DBF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64AD0"/>
    <w:multiLevelType w:val="multilevel"/>
    <w:tmpl w:val="B42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279220233">
    <w:abstractNumId w:val="2"/>
  </w:num>
  <w:num w:numId="2" w16cid:durableId="1769306879">
    <w:abstractNumId w:val="4"/>
  </w:num>
  <w:num w:numId="3" w16cid:durableId="1638099881">
    <w:abstractNumId w:val="0"/>
  </w:num>
  <w:num w:numId="4" w16cid:durableId="1013610396">
    <w:abstractNumId w:val="3"/>
  </w:num>
  <w:num w:numId="5" w16cid:durableId="1460757292">
    <w:abstractNumId w:val="1"/>
  </w:num>
  <w:num w:numId="6" w16cid:durableId="1098212358">
    <w:abstractNumId w:val="10"/>
  </w:num>
  <w:num w:numId="7" w16cid:durableId="1101484825">
    <w:abstractNumId w:val="9"/>
  </w:num>
  <w:num w:numId="8" w16cid:durableId="414478836">
    <w:abstractNumId w:val="7"/>
  </w:num>
  <w:num w:numId="9" w16cid:durableId="938609272">
    <w:abstractNumId w:val="5"/>
  </w:num>
  <w:num w:numId="10" w16cid:durableId="2100372953">
    <w:abstractNumId w:val="8"/>
  </w:num>
  <w:num w:numId="11" w16cid:durableId="1562985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446"/>
    <w:rsid w:val="000456C6"/>
    <w:rsid w:val="0006534F"/>
    <w:rsid w:val="00074800"/>
    <w:rsid w:val="000C53C7"/>
    <w:rsid w:val="000E0F66"/>
    <w:rsid w:val="001311FE"/>
    <w:rsid w:val="0013217E"/>
    <w:rsid w:val="00164EFE"/>
    <w:rsid w:val="001679D4"/>
    <w:rsid w:val="001B79D9"/>
    <w:rsid w:val="001C6482"/>
    <w:rsid w:val="001D615C"/>
    <w:rsid w:val="001E48EC"/>
    <w:rsid w:val="002449B4"/>
    <w:rsid w:val="00364FFA"/>
    <w:rsid w:val="00394F2D"/>
    <w:rsid w:val="003A1E69"/>
    <w:rsid w:val="0042330C"/>
    <w:rsid w:val="004A7099"/>
    <w:rsid w:val="004E1849"/>
    <w:rsid w:val="004F0850"/>
    <w:rsid w:val="00500B11"/>
    <w:rsid w:val="00506C7E"/>
    <w:rsid w:val="00516DD0"/>
    <w:rsid w:val="005213F0"/>
    <w:rsid w:val="00532412"/>
    <w:rsid w:val="00645961"/>
    <w:rsid w:val="006A22FB"/>
    <w:rsid w:val="006A4DD3"/>
    <w:rsid w:val="006D25ED"/>
    <w:rsid w:val="006F00AB"/>
    <w:rsid w:val="00741C14"/>
    <w:rsid w:val="00825E7D"/>
    <w:rsid w:val="008533BD"/>
    <w:rsid w:val="008923C3"/>
    <w:rsid w:val="008D7992"/>
    <w:rsid w:val="008E1C41"/>
    <w:rsid w:val="009245F4"/>
    <w:rsid w:val="0093414D"/>
    <w:rsid w:val="00955295"/>
    <w:rsid w:val="00A11714"/>
    <w:rsid w:val="00A44AB6"/>
    <w:rsid w:val="00A85B63"/>
    <w:rsid w:val="00AE2447"/>
    <w:rsid w:val="00AF0C57"/>
    <w:rsid w:val="00BD7446"/>
    <w:rsid w:val="00C034FB"/>
    <w:rsid w:val="00C20C64"/>
    <w:rsid w:val="00C42F37"/>
    <w:rsid w:val="00C82BC3"/>
    <w:rsid w:val="00E25C17"/>
    <w:rsid w:val="00E507A3"/>
    <w:rsid w:val="00E56C4E"/>
    <w:rsid w:val="00E66AB1"/>
    <w:rsid w:val="00E91F83"/>
    <w:rsid w:val="00EB00A0"/>
    <w:rsid w:val="00EB438D"/>
    <w:rsid w:val="00EC2C6E"/>
    <w:rsid w:val="00F20F4B"/>
    <w:rsid w:val="00F36B6D"/>
    <w:rsid w:val="00F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12E69C3"/>
  <w15:docId w15:val="{93E69869-0F6F-4021-86EF-C6D2E26F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Ψαρρά Παναγιώτα</cp:lastModifiedBy>
  <cp:revision>7</cp:revision>
  <cp:lastPrinted>2015-09-17T07:27:00Z</cp:lastPrinted>
  <dcterms:created xsi:type="dcterms:W3CDTF">2023-07-19T06:33:00Z</dcterms:created>
  <dcterms:modified xsi:type="dcterms:W3CDTF">2025-02-25T08:23:00Z</dcterms:modified>
</cp:coreProperties>
</file>